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2746" w14:textId="5F63E642" w:rsidR="003A7C40" w:rsidRPr="003A7C40" w:rsidRDefault="003A7C40" w:rsidP="003A7C40">
      <w:pPr>
        <w:rPr>
          <w:sz w:val="10"/>
          <w:szCs w:val="12"/>
        </w:rPr>
      </w:pPr>
    </w:p>
    <w:p w14:paraId="76A56E2F" w14:textId="052D8943" w:rsidR="003A7C40" w:rsidRPr="001E1156" w:rsidRDefault="001E1156" w:rsidP="001E1156">
      <w:pPr>
        <w:pStyle w:val="Title"/>
        <w:jc w:val="center"/>
        <w:rPr>
          <w:rFonts w:asciiTheme="majorBidi" w:hAnsiTheme="majorBidi" w:cstheme="majorBidi"/>
          <w:sz w:val="32"/>
          <w:szCs w:val="32"/>
        </w:rPr>
      </w:pPr>
      <w:r w:rsidRPr="001E1156">
        <w:rPr>
          <w:rFonts w:asciiTheme="majorBidi" w:hAnsiTheme="majorBidi" w:cstheme="majorBidi"/>
          <w:sz w:val="32"/>
          <w:szCs w:val="32"/>
        </w:rPr>
        <w:t>Bishal Neupane</w:t>
      </w:r>
    </w:p>
    <w:p w14:paraId="43810566" w14:textId="31FA550D" w:rsidR="003A7C40" w:rsidRPr="00103499" w:rsidRDefault="001E1156" w:rsidP="003A7C40">
      <w:pPr>
        <w:pStyle w:val="Contact"/>
        <w:rPr>
          <w:rFonts w:cs="Calibri (Body)"/>
          <w:szCs w:val="20"/>
        </w:rPr>
      </w:pPr>
      <w:r>
        <w:t>Pokhara-19, Pokhara, Nepal</w:t>
      </w:r>
      <w:r w:rsidR="003A7C40">
        <w:t xml:space="preserve"> </w:t>
      </w:r>
      <w:r w:rsidR="003A7C40" w:rsidRPr="000E5F0C">
        <w:t xml:space="preserve">| </w:t>
      </w:r>
      <w:r>
        <w:t>+9779807477734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 xml:space="preserve">bishalnneupane2@gmail.com </w:t>
      </w:r>
      <w:r w:rsidR="003A7C40">
        <w:t>|</w:t>
      </w:r>
      <w:r w:rsidR="003A7C40" w:rsidRPr="000E5F0C">
        <w:t xml:space="preserve"> </w:t>
      </w:r>
      <w:hyperlink r:id="rId11" w:history="1">
        <w:r w:rsidR="0085455D" w:rsidRPr="0085455D">
          <w:rPr>
            <w:rStyle w:val="Hyperlink"/>
          </w:rPr>
          <w:t>https://www.bishalnneupane.com.np</w:t>
        </w:r>
      </w:hyperlink>
    </w:p>
    <w:p w14:paraId="47B8EB80" w14:textId="0D8B1A17" w:rsidR="003A7C40" w:rsidRPr="00F53F54" w:rsidRDefault="001E1156" w:rsidP="005F60DF">
      <w:pPr>
        <w:pStyle w:val="Heading1"/>
        <w:rPr>
          <w:u w:val="single"/>
        </w:rPr>
      </w:pPr>
      <w:r w:rsidRPr="00F53F54">
        <w:rPr>
          <w:u w:val="single"/>
        </w:rPr>
        <w:t>Summary</w:t>
      </w:r>
      <w:r w:rsidR="003A7C40" w:rsidRPr="00F53F54">
        <w:rPr>
          <w:u w:val="single"/>
        </w:rPr>
        <w:t xml:space="preserve"> </w:t>
      </w:r>
    </w:p>
    <w:p w14:paraId="1C2F785A" w14:textId="7FCB8460" w:rsidR="003A7C40" w:rsidRPr="00133EA4" w:rsidRDefault="00BC0CB1" w:rsidP="00133EA4">
      <w:pPr>
        <w:tabs>
          <w:tab w:val="center" w:pos="5040"/>
        </w:tabs>
        <w:spacing w:after="0"/>
        <w:ind w:right="90"/>
      </w:pPr>
      <w:r>
        <w:t>Software Engineer intern with experience in Python and JavaScript. Strong knowledge of HTML/CSS and Proficient in SQL Bash, and GIT Proven ability to work in a fast-paced environment with high -quality standards and strict deadlines.</w:t>
      </w:r>
    </w:p>
    <w:p w14:paraId="6428C8EB" w14:textId="77777777" w:rsidR="003A7C40" w:rsidRDefault="00000000" w:rsidP="005F60DF">
      <w:pPr>
        <w:pStyle w:val="Heading1"/>
      </w:pPr>
      <w:sdt>
        <w:sdtPr>
          <w:id w:val="-654756723"/>
          <w:placeholder>
            <w:docPart w:val="0C9B9FBDDA6F4CE6B04946F035FA2064"/>
          </w:placeholder>
          <w:temporary/>
          <w:showingPlcHdr/>
          <w15:appearance w15:val="hidden"/>
        </w:sdtPr>
        <w:sdtContent>
          <w:r w:rsidR="003A7C40" w:rsidRPr="00F53F54">
            <w:rPr>
              <w:u w:val="single"/>
            </w:rPr>
            <w:t>EXPERIENCE</w:t>
          </w:r>
        </w:sdtContent>
      </w:sdt>
      <w:r w:rsidR="003A7C40" w:rsidRPr="00103499">
        <w:t xml:space="preserve"> </w:t>
      </w:r>
    </w:p>
    <w:p w14:paraId="0E7FF9F3" w14:textId="5CDADACC" w:rsidR="00BC36B8" w:rsidRDefault="00BC36B8" w:rsidP="00BC36B8">
      <w:pPr>
        <w:pStyle w:val="Heading2"/>
      </w:pPr>
      <w:r>
        <w:t>Open</w:t>
      </w:r>
      <w:r w:rsidR="00FB22D7">
        <w:t xml:space="preserve"> Mapping Guru</w:t>
      </w:r>
    </w:p>
    <w:p w14:paraId="5EA4A350" w14:textId="50176E91" w:rsidR="00BC36B8" w:rsidRDefault="00FB22D7" w:rsidP="00BC36B8">
      <w:pPr>
        <w:pStyle w:val="Heading3"/>
      </w:pPr>
      <w:r w:rsidRPr="00FB22D7">
        <w:rPr>
          <w:color w:val="000000"/>
          <w:szCs w:val="20"/>
        </w:rPr>
        <w:t>O</w:t>
      </w:r>
      <w:r>
        <w:rPr>
          <w:color w:val="000000"/>
          <w:szCs w:val="20"/>
        </w:rPr>
        <w:t>pen</w:t>
      </w:r>
      <w:r w:rsidRPr="00FB22D7">
        <w:rPr>
          <w:color w:val="000000"/>
          <w:szCs w:val="20"/>
        </w:rPr>
        <w:t xml:space="preserve"> M</w:t>
      </w:r>
      <w:r>
        <w:rPr>
          <w:color w:val="000000"/>
          <w:szCs w:val="20"/>
        </w:rPr>
        <w:t>apping</w:t>
      </w:r>
      <w:r w:rsidRPr="00FB22D7">
        <w:rPr>
          <w:color w:val="000000"/>
          <w:szCs w:val="20"/>
        </w:rPr>
        <w:t xml:space="preserve"> H</w:t>
      </w:r>
      <w:r>
        <w:rPr>
          <w:color w:val="000000"/>
          <w:szCs w:val="20"/>
        </w:rPr>
        <w:t>ub</w:t>
      </w:r>
      <w:r w:rsidRPr="00FB22D7">
        <w:rPr>
          <w:color w:val="000000"/>
          <w:szCs w:val="20"/>
        </w:rPr>
        <w:t xml:space="preserve"> A</w:t>
      </w:r>
      <w:r>
        <w:rPr>
          <w:color w:val="000000"/>
          <w:szCs w:val="20"/>
        </w:rPr>
        <w:t>sia</w:t>
      </w:r>
      <w:r w:rsidRPr="00FB22D7">
        <w:rPr>
          <w:color w:val="000000"/>
          <w:szCs w:val="20"/>
        </w:rPr>
        <w:t xml:space="preserve"> P</w:t>
      </w:r>
      <w:r>
        <w:rPr>
          <w:color w:val="000000"/>
          <w:szCs w:val="20"/>
        </w:rPr>
        <w:t>acific</w:t>
      </w:r>
      <w:r>
        <w:t xml:space="preserve"> </w:t>
      </w:r>
      <w:r w:rsidR="00BC36B8">
        <w:tab/>
      </w:r>
      <w:r>
        <w:t>Jan</w:t>
      </w:r>
      <w:r w:rsidR="00BC36B8">
        <w:t xml:space="preserve"> 202</w:t>
      </w:r>
      <w:r>
        <w:t>4</w:t>
      </w:r>
      <w:r w:rsidR="00BC36B8">
        <w:t xml:space="preserve"> - Present</w:t>
      </w:r>
    </w:p>
    <w:p w14:paraId="6D1A0B34" w14:textId="7A3A4EDC" w:rsidR="00BC36B8" w:rsidRPr="00855956" w:rsidRDefault="00577744" w:rsidP="00BC36B8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577744">
        <w:rPr>
          <w:rFonts w:cs="Calibri (Body)"/>
          <w:szCs w:val="20"/>
        </w:rPr>
        <w:t>Expertise in OpenStreetMap and Geographic Information Systems (GIS).</w:t>
      </w:r>
    </w:p>
    <w:p w14:paraId="5CBECAFA" w14:textId="77777777" w:rsidR="00577744" w:rsidRDefault="00577744" w:rsidP="00BC36B8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577744">
        <w:rPr>
          <w:rFonts w:cs="Calibri (Body)"/>
          <w:szCs w:val="20"/>
        </w:rPr>
        <w:t>Developed and maintained comprehensive mapping and spatial database.</w:t>
      </w:r>
      <w:r>
        <w:rPr>
          <w:rFonts w:cs="Calibri (Body)"/>
          <w:szCs w:val="20"/>
        </w:rPr>
        <w:t xml:space="preserve"> </w:t>
      </w:r>
    </w:p>
    <w:p w14:paraId="6973941C" w14:textId="07E50A8D" w:rsidR="00BC36B8" w:rsidRDefault="00577744" w:rsidP="00BC36B8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577744">
        <w:rPr>
          <w:rFonts w:cs="Calibri (Body)"/>
          <w:szCs w:val="20"/>
        </w:rPr>
        <w:t>Worked on diverse mapping projects across the Asia Pacific region.</w:t>
      </w:r>
    </w:p>
    <w:p w14:paraId="3D150338" w14:textId="2BD2B224" w:rsidR="00577744" w:rsidRPr="00BC36B8" w:rsidRDefault="00577744" w:rsidP="00BC36B8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577744">
        <w:rPr>
          <w:rFonts w:cs="Calibri (Body)"/>
          <w:szCs w:val="20"/>
        </w:rPr>
        <w:t>Leadership role in coordinating mapping initiatives and collaborations.</w:t>
      </w:r>
    </w:p>
    <w:p w14:paraId="0BB0D05E" w14:textId="26B88C30" w:rsidR="003A7C40" w:rsidRDefault="00030C57" w:rsidP="00103499">
      <w:pPr>
        <w:pStyle w:val="Heading2"/>
      </w:pPr>
      <w:r>
        <w:t xml:space="preserve">Fundamental </w:t>
      </w:r>
      <w:r w:rsidR="00A71674">
        <w:t>Intern</w:t>
      </w:r>
      <w:r>
        <w:t xml:space="preserve"> &amp; Specialization Course</w:t>
      </w:r>
    </w:p>
    <w:p w14:paraId="19365654" w14:textId="2A79065C" w:rsidR="003A7C40" w:rsidRDefault="00A71674" w:rsidP="003A7C40">
      <w:pPr>
        <w:pStyle w:val="Heading3"/>
      </w:pPr>
      <w:r>
        <w:t xml:space="preserve">Nobel Learning PCB | </w:t>
      </w:r>
      <w:r w:rsidRPr="00A71674">
        <w:t>Washingtonian Blvd</w:t>
      </w:r>
      <w:r w:rsidR="00030C57">
        <w:t>, USA</w:t>
      </w:r>
      <w:r w:rsidR="003A7C40">
        <w:tab/>
      </w:r>
      <w:r w:rsidR="00855956">
        <w:t>July</w:t>
      </w:r>
      <w:r w:rsidR="00030C57">
        <w:t xml:space="preserve"> 2023 - </w:t>
      </w:r>
      <w:r w:rsidR="00855956">
        <w:t>Presen</w:t>
      </w:r>
      <w:r w:rsidR="003C183F">
        <w:t>t</w:t>
      </w:r>
    </w:p>
    <w:p w14:paraId="01440E82" w14:textId="7C3729F6" w:rsidR="00030C57" w:rsidRPr="00855956" w:rsidRDefault="00030C57" w:rsidP="00855956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855956">
        <w:rPr>
          <w:rFonts w:cs="Calibri (Body)"/>
          <w:szCs w:val="20"/>
        </w:rPr>
        <w:t>Basic of Internet Troubleshooting and Communication</w:t>
      </w:r>
    </w:p>
    <w:p w14:paraId="6975C173" w14:textId="68483DC7" w:rsidR="00030C57" w:rsidRPr="00855956" w:rsidRDefault="00030C57" w:rsidP="003C183F">
      <w:pPr>
        <w:pStyle w:val="ListParagraph"/>
        <w:numPr>
          <w:ilvl w:val="0"/>
          <w:numId w:val="1"/>
        </w:numPr>
        <w:tabs>
          <w:tab w:val="left" w:pos="8100"/>
        </w:tabs>
        <w:rPr>
          <w:rFonts w:cs="Calibri (Body)"/>
          <w:szCs w:val="20"/>
        </w:rPr>
      </w:pPr>
      <w:r w:rsidRPr="00855956">
        <w:rPr>
          <w:rFonts w:cs="Calibri (Body)"/>
          <w:szCs w:val="20"/>
        </w:rPr>
        <w:t>Design &amp; Developed Website at WordPress about Kathmandu city for Tourist visiting</w:t>
      </w:r>
      <w:r w:rsidR="002253D3">
        <w:rPr>
          <w:rFonts w:cs="Calibri (Body)"/>
          <w:szCs w:val="20"/>
        </w:rPr>
        <w:t xml:space="preserve"> </w:t>
      </w:r>
      <w:r w:rsidRPr="00855956">
        <w:rPr>
          <w:rFonts w:cs="Calibri (Body)"/>
          <w:szCs w:val="20"/>
        </w:rPr>
        <w:t>Kathmandu.</w:t>
      </w:r>
    </w:p>
    <w:p w14:paraId="4BF1D84F" w14:textId="139938D3" w:rsidR="003A7C40" w:rsidRPr="00DC3FFB" w:rsidRDefault="00B36144" w:rsidP="00DC3FFB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855956">
        <w:rPr>
          <w:rFonts w:cs="Calibri (Body)"/>
          <w:szCs w:val="20"/>
        </w:rPr>
        <w:t>Pitch &amp; Presentation and Leadership course and practice.</w:t>
      </w:r>
    </w:p>
    <w:p w14:paraId="180432CE" w14:textId="07D11A6C" w:rsidR="003A7C40" w:rsidRDefault="00030C57" w:rsidP="0061718A">
      <w:pPr>
        <w:pStyle w:val="Heading2"/>
      </w:pPr>
      <w:r>
        <w:t>Software Engineer Intern</w:t>
      </w:r>
    </w:p>
    <w:p w14:paraId="741DD616" w14:textId="159C1190" w:rsidR="003A7C40" w:rsidRPr="003A7C40" w:rsidRDefault="00030C57" w:rsidP="003A7C40">
      <w:pPr>
        <w:pStyle w:val="Heading3"/>
      </w:pPr>
      <w:r>
        <w:t>OpenBootcamp | Remote</w:t>
      </w:r>
      <w:r w:rsidR="003A7C40" w:rsidRPr="003A7C40">
        <w:t xml:space="preserve"> </w:t>
      </w:r>
      <w:r w:rsidR="003A7C40" w:rsidRPr="003A7C40">
        <w:tab/>
      </w:r>
      <w:r w:rsidR="00855956">
        <w:t>Oct 2023 - Present</w:t>
      </w:r>
    </w:p>
    <w:p w14:paraId="37D432CD" w14:textId="4B3ECC2E" w:rsidR="00855956" w:rsidRPr="00133EA4" w:rsidRDefault="00855956" w:rsidP="00133EA4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855956">
        <w:rPr>
          <w:rFonts w:cs="Calibri (Body)"/>
          <w:szCs w:val="20"/>
        </w:rPr>
        <w:t>Mastering Full stack web development at webdevopen.com by building and</w:t>
      </w:r>
      <w:r w:rsidR="00566A03">
        <w:rPr>
          <w:rFonts w:cs="Calibri (Body)"/>
          <w:szCs w:val="20"/>
        </w:rPr>
        <w:t xml:space="preserve"> </w:t>
      </w:r>
      <w:r w:rsidRPr="00855956">
        <w:rPr>
          <w:rFonts w:cs="Calibri (Body)"/>
          <w:szCs w:val="20"/>
        </w:rPr>
        <w:t>working on real practical projects.</w:t>
      </w:r>
    </w:p>
    <w:p w14:paraId="75A44D2A" w14:textId="2CF65D78" w:rsidR="00B90E8D" w:rsidRPr="00B90E8D" w:rsidRDefault="00B90E8D" w:rsidP="00B90E8D">
      <w:pPr>
        <w:pStyle w:val="Heading1"/>
        <w:rPr>
          <w:u w:val="single"/>
        </w:rPr>
      </w:pPr>
      <w:r w:rsidRPr="00B90E8D">
        <w:rPr>
          <w:u w:val="single"/>
        </w:rPr>
        <w:t xml:space="preserve">Projects </w:t>
      </w:r>
    </w:p>
    <w:p w14:paraId="3B313E3E" w14:textId="36D3131C" w:rsidR="00B90E8D" w:rsidRDefault="00B90E8D" w:rsidP="00B90E8D">
      <w:pPr>
        <w:pStyle w:val="Heading2"/>
      </w:pPr>
      <w:r>
        <w:t>Flask Online News App</w:t>
      </w:r>
    </w:p>
    <w:p w14:paraId="6B2D9F45" w14:textId="0056B468" w:rsidR="00B90E8D" w:rsidRDefault="00B90E8D" w:rsidP="00B90E8D">
      <w:pPr>
        <w:pStyle w:val="Heading3"/>
      </w:pPr>
      <w:r>
        <w:t xml:space="preserve">2021 - Present | link: </w:t>
      </w:r>
      <w:hyperlink r:id="rId12" w:history="1">
        <w:r w:rsidRPr="00145B1D">
          <w:rPr>
            <w:rStyle w:val="Hyperlink"/>
          </w:rPr>
          <w:t>https://github.com/bishalnneupane1/Online_News</w:t>
        </w:r>
      </w:hyperlink>
      <w:r>
        <w:tab/>
      </w:r>
    </w:p>
    <w:p w14:paraId="7114726A" w14:textId="77777777" w:rsidR="00B90E8D" w:rsidRPr="00B90E8D" w:rsidRDefault="00B90E8D" w:rsidP="00B90E8D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B90E8D">
        <w:rPr>
          <w:rFonts w:cs="Calibri (Body)"/>
          <w:szCs w:val="20"/>
        </w:rPr>
        <w:t xml:space="preserve">Developed Flask App to extract news headlines from </w:t>
      </w:r>
      <w:proofErr w:type="spellStart"/>
      <w:r w:rsidRPr="00B90E8D">
        <w:rPr>
          <w:rFonts w:cs="Calibri (Body)"/>
          <w:szCs w:val="20"/>
        </w:rPr>
        <w:t>Gadgetbyte</w:t>
      </w:r>
      <w:proofErr w:type="spellEnd"/>
      <w:r w:rsidRPr="00B90E8D">
        <w:rPr>
          <w:rFonts w:cs="Calibri (Body)"/>
          <w:szCs w:val="20"/>
        </w:rPr>
        <w:t xml:space="preserve"> Nepal and display them in a picture format for social media.</w:t>
      </w:r>
    </w:p>
    <w:p w14:paraId="3876333C" w14:textId="77777777" w:rsidR="00B90E8D" w:rsidRPr="00B90E8D" w:rsidRDefault="00B90E8D" w:rsidP="00B90E8D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B90E8D">
        <w:rPr>
          <w:rFonts w:cs="Calibri (Body)"/>
          <w:szCs w:val="20"/>
        </w:rPr>
        <w:t>Utilized Beautiful Soup and Flask to scrape and showcase the headlines using Flask templates.</w:t>
      </w:r>
    </w:p>
    <w:p w14:paraId="336953A2" w14:textId="2F429A12" w:rsidR="00B90E8D" w:rsidRDefault="00B90E8D" w:rsidP="00B90E8D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B90E8D">
        <w:rPr>
          <w:rFonts w:cs="Calibri (Body)"/>
          <w:szCs w:val="20"/>
        </w:rPr>
        <w:t xml:space="preserve">Enabled users to download a photo with </w:t>
      </w:r>
      <w:r w:rsidR="00465AAF">
        <w:rPr>
          <w:rFonts w:cs="Calibri (Body)"/>
          <w:szCs w:val="20"/>
        </w:rPr>
        <w:t>6</w:t>
      </w:r>
      <w:r w:rsidRPr="00B90E8D">
        <w:rPr>
          <w:rFonts w:cs="Calibri (Body)"/>
          <w:szCs w:val="20"/>
        </w:rPr>
        <w:t xml:space="preserve"> news headlines.</w:t>
      </w:r>
    </w:p>
    <w:p w14:paraId="5561C243" w14:textId="308DB0E3" w:rsidR="00B90E8D" w:rsidRDefault="00B90E8D" w:rsidP="00B90E8D">
      <w:pPr>
        <w:pStyle w:val="Heading2"/>
      </w:pPr>
      <w:r>
        <w:t>News Summarizer</w:t>
      </w:r>
    </w:p>
    <w:p w14:paraId="08A255D2" w14:textId="6CA7EEC9" w:rsidR="00B90E8D" w:rsidRPr="00B90E8D" w:rsidRDefault="00B90E8D" w:rsidP="00B90E8D">
      <w:pPr>
        <w:pStyle w:val="Heading3"/>
      </w:pPr>
      <w:r>
        <w:t xml:space="preserve">2021 - Present | link: </w:t>
      </w:r>
      <w:hyperlink r:id="rId13" w:history="1">
        <w:r w:rsidRPr="00145B1D">
          <w:rPr>
            <w:rStyle w:val="Hyperlink"/>
          </w:rPr>
          <w:t>https://github.com/bishalnneupane1/new_summarizer</w:t>
        </w:r>
      </w:hyperlink>
    </w:p>
    <w:p w14:paraId="56C31DD9" w14:textId="28E99EAC" w:rsidR="00B90E8D" w:rsidRPr="00B90E8D" w:rsidRDefault="00B90E8D" w:rsidP="00B90E8D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B90E8D">
        <w:rPr>
          <w:rFonts w:cs="Calibri (Body)"/>
          <w:szCs w:val="20"/>
        </w:rPr>
        <w:t>Extracted news articles from Kathmandu Post and summarized them into concise 100-word summaries.</w:t>
      </w:r>
    </w:p>
    <w:p w14:paraId="165CEF64" w14:textId="2C39FAC1" w:rsidR="00B90E8D" w:rsidRPr="00B90E8D" w:rsidRDefault="00B90E8D" w:rsidP="00B90E8D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B90E8D">
        <w:rPr>
          <w:rFonts w:cs="Calibri (Body)"/>
          <w:szCs w:val="20"/>
        </w:rPr>
        <w:t>Utilized Beautiful Soup to scrape the news articles from Kathmandu Post.</w:t>
      </w:r>
    </w:p>
    <w:p w14:paraId="77045D43" w14:textId="62395695" w:rsidR="00B90E8D" w:rsidRDefault="00B90E8D" w:rsidP="00B90E8D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B90E8D">
        <w:rPr>
          <w:rFonts w:cs="Calibri (Body)"/>
          <w:szCs w:val="20"/>
        </w:rPr>
        <w:t>Employed the Genism Library to generate summaries of the extracted news articles, maintaining a ratio of 0.1 or 100 words.</w:t>
      </w:r>
    </w:p>
    <w:p w14:paraId="3E59B2A5" w14:textId="3038BE4C" w:rsidR="00E527AB" w:rsidRDefault="00E527AB" w:rsidP="00E527AB">
      <w:pPr>
        <w:pStyle w:val="Heading2"/>
      </w:pPr>
      <w:r>
        <w:t>WordPress Website</w:t>
      </w:r>
    </w:p>
    <w:p w14:paraId="122734F1" w14:textId="50862640" w:rsidR="00E527AB" w:rsidRDefault="00E527AB" w:rsidP="00E527AB">
      <w:pPr>
        <w:pStyle w:val="Heading3"/>
      </w:pPr>
      <w:r>
        <w:t xml:space="preserve">2023 - Present | link: </w:t>
      </w:r>
      <w:hyperlink r:id="rId14" w:history="1">
        <w:r w:rsidRPr="00145B1D">
          <w:rPr>
            <w:rStyle w:val="Hyperlink"/>
          </w:rPr>
          <w:t>https://iiwd326aa-6-b.nobelexplorers.website/kathmandu</w:t>
        </w:r>
      </w:hyperlink>
      <w:r>
        <w:tab/>
      </w:r>
    </w:p>
    <w:p w14:paraId="6721438E" w14:textId="77777777" w:rsidR="00B1599F" w:rsidRPr="00133EA4" w:rsidRDefault="00B1599F" w:rsidP="00133EA4">
      <w:pPr>
        <w:pStyle w:val="ListParagraph"/>
        <w:numPr>
          <w:ilvl w:val="0"/>
          <w:numId w:val="11"/>
        </w:numPr>
        <w:rPr>
          <w:rFonts w:cs="Calibri (Body)"/>
          <w:szCs w:val="20"/>
        </w:rPr>
      </w:pPr>
      <w:r w:rsidRPr="00133EA4">
        <w:rPr>
          <w:rFonts w:cs="Calibri (Body)"/>
          <w:szCs w:val="20"/>
        </w:rPr>
        <w:t xml:space="preserve">Developed a travel guide website using WordPress and the </w:t>
      </w:r>
      <w:proofErr w:type="spellStart"/>
      <w:r w:rsidRPr="00133EA4">
        <w:rPr>
          <w:rFonts w:cs="Calibri (Body)"/>
          <w:szCs w:val="20"/>
        </w:rPr>
        <w:t>Elementor</w:t>
      </w:r>
      <w:proofErr w:type="spellEnd"/>
      <w:r w:rsidRPr="00133EA4">
        <w:rPr>
          <w:rFonts w:cs="Calibri (Body)"/>
          <w:szCs w:val="20"/>
        </w:rPr>
        <w:t xml:space="preserve"> plugin.</w:t>
      </w:r>
    </w:p>
    <w:p w14:paraId="02299B7F" w14:textId="77777777" w:rsidR="00B1599F" w:rsidRPr="00133EA4" w:rsidRDefault="00B1599F" w:rsidP="00133EA4">
      <w:pPr>
        <w:pStyle w:val="ListParagraph"/>
        <w:numPr>
          <w:ilvl w:val="0"/>
          <w:numId w:val="11"/>
        </w:numPr>
        <w:rPr>
          <w:rFonts w:cs="Calibri (Body)"/>
          <w:szCs w:val="20"/>
        </w:rPr>
      </w:pPr>
      <w:r w:rsidRPr="00133EA4">
        <w:rPr>
          <w:rFonts w:cs="Calibri (Body)"/>
          <w:szCs w:val="20"/>
        </w:rPr>
        <w:t>Showcases the captivating blend of tradition, spirituality, and natural beauty of Kathmandu.</w:t>
      </w:r>
    </w:p>
    <w:p w14:paraId="14385837" w14:textId="01B65BEE" w:rsidR="00B90E8D" w:rsidRPr="00133EA4" w:rsidRDefault="00B1599F" w:rsidP="00133EA4">
      <w:pPr>
        <w:pStyle w:val="ListParagraph"/>
        <w:numPr>
          <w:ilvl w:val="0"/>
          <w:numId w:val="11"/>
        </w:numPr>
        <w:rPr>
          <w:rFonts w:cs="Calibri (Body)"/>
          <w:szCs w:val="20"/>
        </w:rPr>
      </w:pPr>
      <w:r w:rsidRPr="00133EA4">
        <w:rPr>
          <w:rFonts w:cs="Calibri (Body)"/>
          <w:szCs w:val="20"/>
        </w:rPr>
        <w:t>Assists travelers in planning their trips to Nepal and navigating within the country.</w:t>
      </w:r>
    </w:p>
    <w:p w14:paraId="3382C23A" w14:textId="77777777" w:rsidR="003A7C40" w:rsidRDefault="00000000" w:rsidP="005F60DF">
      <w:pPr>
        <w:pStyle w:val="Heading1"/>
      </w:pPr>
      <w:sdt>
        <w:sdtPr>
          <w:id w:val="1735817217"/>
          <w:placeholder>
            <w:docPart w:val="644BD9FE97FB40689CFA055252F4238F"/>
          </w:placeholder>
          <w:temporary/>
          <w:showingPlcHdr/>
          <w15:appearance w15:val="hidden"/>
        </w:sdtPr>
        <w:sdtContent>
          <w:r w:rsidR="003A7C40" w:rsidRPr="00B90E8D">
            <w:rPr>
              <w:u w:val="single"/>
            </w:rPr>
            <w:t>EDUCATION</w:t>
          </w:r>
        </w:sdtContent>
      </w:sdt>
    </w:p>
    <w:p w14:paraId="3A61EEA8" w14:textId="45BC79E5" w:rsidR="003A7C40" w:rsidRPr="009D24D8" w:rsidRDefault="001E1156" w:rsidP="0061718A">
      <w:pPr>
        <w:pStyle w:val="Heading2"/>
        <w:rPr>
          <w:rFonts w:eastAsiaTheme="minorEastAsia"/>
        </w:rPr>
      </w:pPr>
      <w:r>
        <w:t>BSc. Agriculture</w:t>
      </w:r>
      <w:r w:rsidR="00A1640D">
        <w:t xml:space="preserve"> | GPA: 3.2</w:t>
      </w:r>
    </w:p>
    <w:p w14:paraId="5A0D76BA" w14:textId="44BF7858" w:rsidR="003A7C40" w:rsidRDefault="001E1156" w:rsidP="003A7C40">
      <w:pPr>
        <w:pStyle w:val="Heading3"/>
      </w:pPr>
      <w:r>
        <w:t>Agriculture and Forestry University | Pokhara, Nepal</w:t>
      </w:r>
      <w:r w:rsidR="000649BB">
        <w:t xml:space="preserve"> | </w:t>
      </w:r>
      <w:hyperlink r:id="rId15" w:history="1">
        <w:r w:rsidR="000649BB" w:rsidRPr="00145B1D">
          <w:rPr>
            <w:rStyle w:val="Hyperlink"/>
          </w:rPr>
          <w:t>https://afu.edu.np</w:t>
        </w:r>
      </w:hyperlink>
      <w:r w:rsidR="003A7C40">
        <w:tab/>
      </w:r>
      <w:r w:rsidR="000649BB">
        <w:t>April 2021-Present</w:t>
      </w:r>
    </w:p>
    <w:p w14:paraId="6A459624" w14:textId="163E4297" w:rsidR="000649BB" w:rsidRPr="00B90E8D" w:rsidRDefault="00A1640D" w:rsidP="00B90E8D">
      <w:pPr>
        <w:pStyle w:val="ListParagraph"/>
        <w:numPr>
          <w:ilvl w:val="0"/>
          <w:numId w:val="4"/>
        </w:numPr>
        <w:rPr>
          <w:rFonts w:cs="Calibri (Body)"/>
          <w:szCs w:val="20"/>
        </w:rPr>
      </w:pPr>
      <w:r w:rsidRPr="003C183F">
        <w:rPr>
          <w:rFonts w:cs="Calibri (Body)"/>
          <w:szCs w:val="20"/>
        </w:rPr>
        <w:t xml:space="preserve">Subjects: Plant Genetics, Agricultural Meteorology, Horticulture, </w:t>
      </w:r>
      <w:r w:rsidR="00A01B26" w:rsidRPr="003C183F">
        <w:rPr>
          <w:rFonts w:cs="Calibri (Body)"/>
          <w:szCs w:val="20"/>
        </w:rPr>
        <w:t>Agronomy,</w:t>
      </w:r>
      <w:r w:rsidRPr="003C183F">
        <w:rPr>
          <w:rFonts w:cs="Calibri (Body)"/>
          <w:szCs w:val="20"/>
        </w:rPr>
        <w:t xml:space="preserve"> </w:t>
      </w:r>
      <w:r w:rsidR="00BC0CB1" w:rsidRPr="003C183F">
        <w:rPr>
          <w:rFonts w:cs="Calibri (Body)"/>
          <w:szCs w:val="20"/>
        </w:rPr>
        <w:t>Animal,</w:t>
      </w:r>
      <w:r w:rsidRPr="003C183F">
        <w:rPr>
          <w:rFonts w:cs="Calibri (Body)"/>
          <w:szCs w:val="20"/>
        </w:rPr>
        <w:t xml:space="preserve"> Entomology, Extension, Soil Science, Economics, Plant Breeding, Plant Breeding</w:t>
      </w:r>
    </w:p>
    <w:p w14:paraId="466CA8C9" w14:textId="50A0D948" w:rsidR="000649BB" w:rsidRPr="009D24D8" w:rsidRDefault="000649BB" w:rsidP="000649BB">
      <w:pPr>
        <w:pStyle w:val="Heading2"/>
        <w:rPr>
          <w:rFonts w:eastAsiaTheme="minorEastAsia"/>
        </w:rPr>
      </w:pPr>
      <w:r>
        <w:t xml:space="preserve">+2 </w:t>
      </w:r>
      <w:r w:rsidR="00A1640D">
        <w:t>Level | GPA: 3.49</w:t>
      </w:r>
    </w:p>
    <w:p w14:paraId="51940C06" w14:textId="6916F4D2" w:rsidR="000649BB" w:rsidRDefault="00A1640D" w:rsidP="000649BB">
      <w:pPr>
        <w:pStyle w:val="Heading3"/>
      </w:pPr>
      <w:proofErr w:type="spellStart"/>
      <w:r>
        <w:t>Manimukunda</w:t>
      </w:r>
      <w:proofErr w:type="spellEnd"/>
      <w:r w:rsidR="000649BB">
        <w:t xml:space="preserve"> College | Butwal, Nepal</w:t>
      </w:r>
      <w:r>
        <w:t xml:space="preserve"> | </w:t>
      </w:r>
      <w:hyperlink r:id="rId16" w:history="1">
        <w:r w:rsidRPr="00145B1D">
          <w:rPr>
            <w:rStyle w:val="Hyperlink"/>
          </w:rPr>
          <w:t>https://www.manimukundacollege.edu.np</w:t>
        </w:r>
      </w:hyperlink>
      <w:r w:rsidR="000649BB">
        <w:tab/>
        <w:t>January ,2017</w:t>
      </w:r>
      <w:r w:rsidR="004F36EA">
        <w:t xml:space="preserve"> </w:t>
      </w:r>
      <w:r w:rsidR="00136BB9">
        <w:t xml:space="preserve">- </w:t>
      </w:r>
      <w:r w:rsidR="003C183F">
        <w:t>January</w:t>
      </w:r>
      <w:r w:rsidR="000649BB">
        <w:t xml:space="preserve"> 2020</w:t>
      </w:r>
    </w:p>
    <w:p w14:paraId="70576297" w14:textId="34460579" w:rsidR="000649BB" w:rsidRPr="00B90E8D" w:rsidRDefault="00A1640D" w:rsidP="00B90E8D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3C183F">
        <w:rPr>
          <w:rFonts w:cs="Calibri (Body)"/>
          <w:szCs w:val="20"/>
        </w:rPr>
        <w:t>Subjects: Physics, Chemistry, Biology, Math’s, English, Nepali</w:t>
      </w:r>
    </w:p>
    <w:p w14:paraId="326F4FEE" w14:textId="20D30EC7" w:rsidR="003A7C40" w:rsidRPr="00E527AB" w:rsidRDefault="00136BB9" w:rsidP="005F60DF">
      <w:pPr>
        <w:pStyle w:val="Heading1"/>
        <w:rPr>
          <w:u w:val="single"/>
        </w:rPr>
      </w:pPr>
      <w:r w:rsidRPr="00E527AB">
        <w:rPr>
          <w:u w:val="single"/>
        </w:rPr>
        <w:t>COUrsework</w:t>
      </w:r>
    </w:p>
    <w:p w14:paraId="00F327D2" w14:textId="74523CDD" w:rsidR="00E322B0" w:rsidRDefault="00E322B0" w:rsidP="001A5C36">
      <w:pPr>
        <w:pStyle w:val="ListParagraph"/>
        <w:numPr>
          <w:ilvl w:val="0"/>
          <w:numId w:val="5"/>
        </w:numPr>
      </w:pPr>
      <w:r>
        <w:t>GIS for Climate Action, ESRI</w:t>
      </w:r>
    </w:p>
    <w:p w14:paraId="5A01ADC1" w14:textId="2A9AAA78" w:rsidR="00FA59E0" w:rsidRDefault="00E322B0" w:rsidP="00E322B0">
      <w:pPr>
        <w:pStyle w:val="ListParagraph"/>
        <w:numPr>
          <w:ilvl w:val="0"/>
          <w:numId w:val="5"/>
        </w:numPr>
      </w:pPr>
      <w:r>
        <w:t>E</w:t>
      </w:r>
      <w:r w:rsidRPr="001A5C36">
        <w:t>lements of Al</w:t>
      </w:r>
      <w:r>
        <w:t xml:space="preserve">, </w:t>
      </w:r>
      <w:proofErr w:type="spellStart"/>
      <w:r>
        <w:t>MinnaLearn</w:t>
      </w:r>
      <w:proofErr w:type="spellEnd"/>
      <w:r>
        <w:t xml:space="preserve">                                           </w:t>
      </w:r>
      <w:r w:rsidR="001A5C36">
        <w:t xml:space="preserve">                                           </w:t>
      </w:r>
    </w:p>
    <w:p w14:paraId="735A3353" w14:textId="47D5393D" w:rsidR="003A7C40" w:rsidRDefault="001A5C36" w:rsidP="001A5C36">
      <w:pPr>
        <w:pStyle w:val="ListParagraph"/>
        <w:numPr>
          <w:ilvl w:val="0"/>
          <w:numId w:val="5"/>
        </w:numPr>
      </w:pPr>
      <w:r>
        <w:t>Fundamentals</w:t>
      </w:r>
      <w:r w:rsidR="00327A90">
        <w:t xml:space="preserve"> Of Digital Marketing, Google</w:t>
      </w:r>
    </w:p>
    <w:p w14:paraId="6B99EC22" w14:textId="77777777" w:rsidR="001A5C36" w:rsidRDefault="001A5C36" w:rsidP="001A5C36">
      <w:pPr>
        <w:pStyle w:val="ListParagraph"/>
        <w:numPr>
          <w:ilvl w:val="0"/>
          <w:numId w:val="5"/>
        </w:numPr>
      </w:pPr>
      <w:r>
        <w:t xml:space="preserve">Responsive Web Design, </w:t>
      </w:r>
      <w:proofErr w:type="spellStart"/>
      <w:r>
        <w:t>freeCodeCamp</w:t>
      </w:r>
      <w:proofErr w:type="spellEnd"/>
      <w:r>
        <w:t xml:space="preserve">   </w:t>
      </w:r>
    </w:p>
    <w:p w14:paraId="00D61AF1" w14:textId="0FC53F3D" w:rsidR="001A5C36" w:rsidRDefault="001A5C36" w:rsidP="001A5C36">
      <w:pPr>
        <w:pStyle w:val="ListParagraph"/>
        <w:numPr>
          <w:ilvl w:val="0"/>
          <w:numId w:val="5"/>
        </w:numPr>
      </w:pPr>
      <w:r>
        <w:t xml:space="preserve">JavaScript Algorithms and Data Structures, </w:t>
      </w:r>
      <w:proofErr w:type="spellStart"/>
      <w:r>
        <w:t>freeCodeCamp</w:t>
      </w:r>
      <w:proofErr w:type="spellEnd"/>
    </w:p>
    <w:p w14:paraId="4F872592" w14:textId="276F288C" w:rsidR="00327A90" w:rsidRDefault="00327A90" w:rsidP="001A5C36">
      <w:pPr>
        <w:pStyle w:val="ListParagraph"/>
        <w:numPr>
          <w:ilvl w:val="0"/>
          <w:numId w:val="5"/>
        </w:numPr>
      </w:pPr>
      <w:r>
        <w:t>Python and Django Full-Stack Web Development for beginners, Udemy</w:t>
      </w:r>
    </w:p>
    <w:p w14:paraId="57B2D37D" w14:textId="043C0D46" w:rsidR="00327A90" w:rsidRPr="00DB2483" w:rsidRDefault="00327A90" w:rsidP="00DB2483">
      <w:pPr>
        <w:pStyle w:val="ListParagraph"/>
        <w:numPr>
          <w:ilvl w:val="0"/>
          <w:numId w:val="12"/>
        </w:numPr>
        <w:rPr>
          <w:rFonts w:cstheme="minorHAnsi"/>
          <w:spacing w:val="-2"/>
        </w:rPr>
      </w:pPr>
      <w:r>
        <w:t xml:space="preserve">Build A Custom Dynamic Blog Website with PHP, MySQL &amp; jQuery, </w:t>
      </w:r>
      <w:r w:rsidR="001A5C36">
        <w:t>Udemy.</w:t>
      </w:r>
    </w:p>
    <w:p w14:paraId="2E6B6EFA" w14:textId="58D33A00" w:rsidR="00136BB9" w:rsidRPr="00E527AB" w:rsidRDefault="00136BB9" w:rsidP="00136BB9">
      <w:pPr>
        <w:pStyle w:val="Heading1"/>
        <w:rPr>
          <w:u w:val="single"/>
        </w:rPr>
      </w:pPr>
      <w:r w:rsidRPr="00E527AB">
        <w:rPr>
          <w:u w:val="single"/>
        </w:rPr>
        <w:t>INvolvement</w:t>
      </w:r>
    </w:p>
    <w:p w14:paraId="4EAFA07A" w14:textId="6125BF81" w:rsidR="00136BB9" w:rsidRPr="00532AFA" w:rsidRDefault="00136BB9" w:rsidP="00566A03">
      <w:pPr>
        <w:ind w:right="1530"/>
        <w:rPr>
          <w:rFonts w:cstheme="minorHAnsi"/>
          <w:b/>
          <w:bCs/>
          <w:spacing w:val="-2"/>
        </w:rPr>
      </w:pPr>
      <w:r w:rsidRPr="00532AFA">
        <w:rPr>
          <w:rFonts w:cstheme="minorHAnsi"/>
          <w:b/>
          <w:bCs/>
          <w:spacing w:val="-2"/>
        </w:rPr>
        <w:t xml:space="preserve">VP of Communication | Puranchaur, Kaski | IAAS Nepal LC Puranchaur | </w:t>
      </w:r>
      <w:r w:rsidR="00566A03" w:rsidRPr="00532AFA">
        <w:rPr>
          <w:rFonts w:cstheme="minorHAnsi"/>
          <w:b/>
          <w:bCs/>
          <w:spacing w:val="-2"/>
        </w:rPr>
        <w:t>February 2022 – Present</w:t>
      </w:r>
    </w:p>
    <w:p w14:paraId="3A923420" w14:textId="6309F45F" w:rsidR="00566A03" w:rsidRPr="00133EA4" w:rsidRDefault="009F0825" w:rsidP="00133EA4">
      <w:pPr>
        <w:pStyle w:val="ListParagraph"/>
        <w:numPr>
          <w:ilvl w:val="0"/>
          <w:numId w:val="6"/>
        </w:numPr>
        <w:ind w:right="1440"/>
        <w:rPr>
          <w:rFonts w:cstheme="minorHAnsi"/>
          <w:spacing w:val="-2"/>
        </w:rPr>
      </w:pPr>
      <w:r>
        <w:rPr>
          <w:rFonts w:cstheme="minorHAnsi"/>
          <w:spacing w:val="-2"/>
        </w:rPr>
        <w:t>H</w:t>
      </w:r>
      <w:r w:rsidR="00532AFA" w:rsidRPr="009F0825">
        <w:rPr>
          <w:rFonts w:cstheme="minorHAnsi"/>
          <w:spacing w:val="-2"/>
        </w:rPr>
        <w:t>andled social media, design posts, conduct meetings, and analyze data for IAAS NEPAL LC</w:t>
      </w:r>
      <w:r w:rsidR="003C183F" w:rsidRPr="009F0825">
        <w:rPr>
          <w:rFonts w:cstheme="minorHAnsi"/>
          <w:spacing w:val="-2"/>
        </w:rPr>
        <w:t xml:space="preserve"> </w:t>
      </w:r>
      <w:r w:rsidR="00532AFA" w:rsidRPr="009F0825">
        <w:rPr>
          <w:rFonts w:cstheme="minorHAnsi"/>
          <w:spacing w:val="-2"/>
        </w:rPr>
        <w:t>PURANCHAUR.</w:t>
      </w:r>
    </w:p>
    <w:p w14:paraId="6727CD05" w14:textId="798BAEFC" w:rsidR="00566A03" w:rsidRPr="006F2D9A" w:rsidRDefault="00566A03" w:rsidP="00566A03">
      <w:pPr>
        <w:ind w:right="1710"/>
        <w:rPr>
          <w:rFonts w:cstheme="minorHAnsi"/>
          <w:b/>
          <w:bCs/>
          <w:spacing w:val="-2"/>
        </w:rPr>
      </w:pPr>
      <w:r w:rsidRPr="006F2D9A">
        <w:rPr>
          <w:rFonts w:cstheme="minorHAnsi"/>
          <w:b/>
          <w:bCs/>
          <w:spacing w:val="-2"/>
        </w:rPr>
        <w:t>Technical Coordinator | Puranchaur, Kaski | GAVS Puranchaur | November 2021 – Present</w:t>
      </w:r>
    </w:p>
    <w:p w14:paraId="7CF12F0D" w14:textId="11347573" w:rsidR="00566A03" w:rsidRPr="006F2D9A" w:rsidRDefault="006F2D9A" w:rsidP="006F2D9A">
      <w:pPr>
        <w:pStyle w:val="ListParagraph"/>
        <w:numPr>
          <w:ilvl w:val="0"/>
          <w:numId w:val="7"/>
        </w:numPr>
        <w:ind w:right="1710"/>
        <w:rPr>
          <w:rFonts w:cstheme="minorHAnsi"/>
          <w:spacing w:val="-2"/>
        </w:rPr>
      </w:pPr>
      <w:r w:rsidRPr="006F2D9A">
        <w:rPr>
          <w:rFonts w:cstheme="minorHAnsi"/>
          <w:spacing w:val="-2"/>
        </w:rPr>
        <w:t>Conducts physical workshops, designs, and posts social media content, conducts online and physical meetings, manages regular Facebook posts, and works as a field coordinator for the organization.</w:t>
      </w:r>
    </w:p>
    <w:p w14:paraId="44C8B002" w14:textId="1EBF5D4A" w:rsidR="00C66899" w:rsidRPr="00E527AB" w:rsidRDefault="00C66899" w:rsidP="00C66899">
      <w:pPr>
        <w:pStyle w:val="Heading1"/>
        <w:rPr>
          <w:u w:val="single"/>
        </w:rPr>
      </w:pPr>
      <w:r w:rsidRPr="00E527AB">
        <w:rPr>
          <w:u w:val="single"/>
        </w:rPr>
        <w:t>SKILLS</w:t>
      </w:r>
    </w:p>
    <w:p w14:paraId="62150CF9" w14:textId="0B92559B" w:rsidR="00C66899" w:rsidRPr="005B16A6" w:rsidRDefault="00C66899" w:rsidP="005B16A6">
      <w:pPr>
        <w:ind w:right="1620"/>
        <w:rPr>
          <w:rFonts w:cstheme="minorHAnsi"/>
          <w:b/>
          <w:bCs/>
          <w:spacing w:val="-2"/>
        </w:rPr>
      </w:pPr>
      <w:r w:rsidRPr="005B16A6">
        <w:rPr>
          <w:rFonts w:cstheme="minorHAnsi"/>
          <w:b/>
          <w:bCs/>
          <w:spacing w:val="-2"/>
        </w:rPr>
        <w:t xml:space="preserve">Programming: </w:t>
      </w:r>
      <w:r w:rsidR="003142E0">
        <w:rPr>
          <w:rFonts w:cstheme="minorHAnsi"/>
          <w:b/>
          <w:bCs/>
          <w:spacing w:val="-2"/>
        </w:rPr>
        <w:t xml:space="preserve">R, </w:t>
      </w:r>
      <w:r w:rsidR="005F75E0" w:rsidRPr="005B16A6">
        <w:rPr>
          <w:rFonts w:cstheme="minorHAnsi"/>
          <w:b/>
          <w:bCs/>
          <w:spacing w:val="-2"/>
        </w:rPr>
        <w:t xml:space="preserve">Python, Django, Flask, JavaScript, React.js, Express.js, Node.js, PHP, </w:t>
      </w:r>
      <w:r w:rsidR="006371E5" w:rsidRPr="005B16A6">
        <w:rPr>
          <w:rFonts w:cstheme="minorHAnsi"/>
          <w:b/>
          <w:bCs/>
          <w:spacing w:val="-2"/>
        </w:rPr>
        <w:t>WordPress</w:t>
      </w:r>
      <w:r w:rsidR="00BB66D5" w:rsidRPr="005B16A6">
        <w:rPr>
          <w:rFonts w:cstheme="minorHAnsi"/>
          <w:b/>
          <w:bCs/>
          <w:spacing w:val="-2"/>
        </w:rPr>
        <w:t>,</w:t>
      </w:r>
      <w:r w:rsidR="005B16A6">
        <w:rPr>
          <w:rFonts w:cstheme="minorHAnsi"/>
          <w:b/>
          <w:bCs/>
          <w:spacing w:val="-2"/>
        </w:rPr>
        <w:t xml:space="preserve"> </w:t>
      </w:r>
    </w:p>
    <w:p w14:paraId="1F68FA29" w14:textId="1AB1DADA" w:rsidR="00C66899" w:rsidRPr="005B16A6" w:rsidRDefault="00C66899" w:rsidP="00C66899">
      <w:pPr>
        <w:rPr>
          <w:rFonts w:cstheme="minorHAnsi"/>
          <w:b/>
          <w:bCs/>
          <w:spacing w:val="-2"/>
        </w:rPr>
      </w:pPr>
      <w:r w:rsidRPr="005B16A6">
        <w:rPr>
          <w:rFonts w:cstheme="minorHAnsi"/>
          <w:b/>
          <w:bCs/>
          <w:spacing w:val="-2"/>
        </w:rPr>
        <w:t xml:space="preserve">Database: MySQL, SQLite, </w:t>
      </w:r>
      <w:r w:rsidR="005F75E0" w:rsidRPr="005B16A6">
        <w:rPr>
          <w:rFonts w:cstheme="minorHAnsi"/>
          <w:b/>
          <w:bCs/>
          <w:spacing w:val="-2"/>
        </w:rPr>
        <w:t>PostgreSQL, MongoDB,</w:t>
      </w:r>
    </w:p>
    <w:p w14:paraId="22E3C724" w14:textId="77777777" w:rsidR="00E322B0" w:rsidRDefault="00C66899" w:rsidP="00133EA4">
      <w:pPr>
        <w:rPr>
          <w:rFonts w:cstheme="minorHAnsi"/>
          <w:b/>
          <w:bCs/>
          <w:spacing w:val="-2"/>
        </w:rPr>
      </w:pPr>
      <w:r w:rsidRPr="005B16A6">
        <w:rPr>
          <w:rFonts w:cstheme="minorHAnsi"/>
          <w:b/>
          <w:bCs/>
          <w:spacing w:val="-2"/>
        </w:rPr>
        <w:t>IDEs: PyCharm, Visual Studio Code, Sublime.</w:t>
      </w:r>
    </w:p>
    <w:p w14:paraId="471AB893" w14:textId="33AC6BC0" w:rsidR="00566A03" w:rsidRPr="00133EA4" w:rsidRDefault="003142E0" w:rsidP="00133EA4">
      <w:pPr>
        <w:rPr>
          <w:rFonts w:cstheme="minorHAnsi"/>
          <w:b/>
          <w:bCs/>
          <w:spacing w:val="-2"/>
        </w:rPr>
      </w:pPr>
      <w:r>
        <w:rPr>
          <w:rFonts w:cstheme="minorHAnsi"/>
          <w:b/>
          <w:bCs/>
          <w:spacing w:val="-2"/>
        </w:rPr>
        <w:t>Software’s</w:t>
      </w:r>
      <w:r w:rsidR="00E322B0">
        <w:rPr>
          <w:rFonts w:cstheme="minorHAnsi"/>
          <w:b/>
          <w:bCs/>
          <w:spacing w:val="-2"/>
        </w:rPr>
        <w:t xml:space="preserve">: </w:t>
      </w:r>
      <w:r w:rsidRPr="005B16A6">
        <w:rPr>
          <w:rFonts w:cstheme="minorHAnsi"/>
          <w:b/>
          <w:bCs/>
          <w:spacing w:val="-2"/>
        </w:rPr>
        <w:t>GIT</w:t>
      </w:r>
      <w:r>
        <w:rPr>
          <w:rFonts w:cstheme="minorHAnsi"/>
          <w:b/>
          <w:bCs/>
          <w:spacing w:val="-2"/>
        </w:rPr>
        <w:t xml:space="preserve">, </w:t>
      </w:r>
      <w:r w:rsidR="00E322B0">
        <w:rPr>
          <w:rFonts w:cstheme="minorHAnsi"/>
          <w:b/>
          <w:bCs/>
          <w:spacing w:val="-2"/>
        </w:rPr>
        <w:t xml:space="preserve">ArcGIS pro, </w:t>
      </w:r>
      <w:r w:rsidR="00D73FDF">
        <w:rPr>
          <w:rFonts w:cstheme="minorHAnsi"/>
          <w:b/>
          <w:bCs/>
          <w:spacing w:val="-2"/>
        </w:rPr>
        <w:t>Microsoft Office.</w:t>
      </w:r>
    </w:p>
    <w:p w14:paraId="13D1BD3B" w14:textId="1C421718" w:rsidR="003A7C40" w:rsidRPr="00287267" w:rsidRDefault="005622E8" w:rsidP="005F60DF">
      <w:pPr>
        <w:pStyle w:val="Heading1"/>
        <w:rPr>
          <w:u w:val="single"/>
        </w:rPr>
      </w:pPr>
      <w:r w:rsidRPr="00287267">
        <w:rPr>
          <w:u w:val="single"/>
        </w:rPr>
        <w:t>Achievements</w:t>
      </w:r>
    </w:p>
    <w:p w14:paraId="4690F7CA" w14:textId="25D08DBB" w:rsidR="005622E8" w:rsidRDefault="00287267" w:rsidP="00287267">
      <w:pPr>
        <w:rPr>
          <w:b/>
          <w:bCs/>
        </w:rPr>
      </w:pPr>
      <w:r w:rsidRPr="00287267">
        <w:rPr>
          <w:b/>
          <w:bCs/>
        </w:rPr>
        <w:t>Attended the “National Exchange Coordinator Meeting 2022” organized by IAAS Nepal LC Puranchaur.</w:t>
      </w:r>
    </w:p>
    <w:p w14:paraId="6B46F868" w14:textId="63E5E64F" w:rsidR="00287267" w:rsidRDefault="00287267" w:rsidP="00287267">
      <w:pPr>
        <w:rPr>
          <w:b/>
          <w:bCs/>
        </w:rPr>
      </w:pPr>
      <w:r w:rsidRPr="00287267">
        <w:rPr>
          <w:b/>
          <w:bCs/>
        </w:rPr>
        <w:t>1st at a Volleyball game Organized by SV Puranchaur on “</w:t>
      </w:r>
      <w:proofErr w:type="spellStart"/>
      <w:r w:rsidRPr="00287267">
        <w:rPr>
          <w:b/>
          <w:bCs/>
        </w:rPr>
        <w:t>Mitramani</w:t>
      </w:r>
      <w:proofErr w:type="spellEnd"/>
      <w:r w:rsidRPr="00287267">
        <w:rPr>
          <w:b/>
          <w:bCs/>
        </w:rPr>
        <w:t xml:space="preserve"> Memorial Sports Week 2080.”</w:t>
      </w:r>
    </w:p>
    <w:p w14:paraId="526BC04D" w14:textId="2D36A74A" w:rsidR="004D3050" w:rsidRPr="00287267" w:rsidRDefault="004D3050" w:rsidP="004D3050">
      <w:pPr>
        <w:pStyle w:val="Heading1"/>
        <w:rPr>
          <w:u w:val="single"/>
        </w:rPr>
      </w:pPr>
      <w:r>
        <w:rPr>
          <w:u w:val="single"/>
        </w:rPr>
        <w:t>Links</w:t>
      </w:r>
    </w:p>
    <w:p w14:paraId="162D6790" w14:textId="4DFD6867" w:rsidR="004D3050" w:rsidRDefault="004D3050" w:rsidP="004D3050">
      <w:pPr>
        <w:rPr>
          <w:b/>
          <w:bCs/>
        </w:rPr>
      </w:pPr>
      <w:r>
        <w:rPr>
          <w:b/>
          <w:bCs/>
        </w:rPr>
        <w:t xml:space="preserve">LinkedIn: </w:t>
      </w:r>
      <w:hyperlink r:id="rId17" w:history="1">
        <w:r w:rsidRPr="00096C8D">
          <w:rPr>
            <w:rStyle w:val="Hyperlink"/>
            <w:b/>
            <w:bCs/>
          </w:rPr>
          <w:t>https://www.linkedin.com/in/bishalnneupane/</w:t>
        </w:r>
      </w:hyperlink>
    </w:p>
    <w:p w14:paraId="1BA0698E" w14:textId="05562705" w:rsidR="004D3050" w:rsidRDefault="004D3050" w:rsidP="004D3050">
      <w:pPr>
        <w:rPr>
          <w:b/>
          <w:bCs/>
        </w:rPr>
      </w:pPr>
      <w:r>
        <w:rPr>
          <w:b/>
          <w:bCs/>
        </w:rPr>
        <w:t xml:space="preserve">GitHub: </w:t>
      </w:r>
      <w:hyperlink r:id="rId18" w:history="1">
        <w:r w:rsidR="007E7F3F" w:rsidRPr="007E7F3F">
          <w:rPr>
            <w:rStyle w:val="Hyperlink"/>
            <w:b/>
            <w:bCs/>
          </w:rPr>
          <w:t>https://github.com/bishalnneupane1</w:t>
        </w:r>
      </w:hyperlink>
    </w:p>
    <w:p w14:paraId="20CD251C" w14:textId="434AED5A" w:rsidR="005A0A61" w:rsidRPr="004D3050" w:rsidRDefault="005A0A61" w:rsidP="004D3050">
      <w:pPr>
        <w:rPr>
          <w:b/>
          <w:bCs/>
        </w:rPr>
      </w:pPr>
      <w:r>
        <w:rPr>
          <w:b/>
          <w:bCs/>
        </w:rPr>
        <w:t xml:space="preserve">Facebook: </w:t>
      </w:r>
      <w:hyperlink r:id="rId19" w:history="1">
        <w:r w:rsidR="00F467A4" w:rsidRPr="00F467A4">
          <w:rPr>
            <w:rStyle w:val="Hyperlink"/>
            <w:b/>
            <w:bCs/>
          </w:rPr>
          <w:t>https://www.facebook.com/bishal.nneupane/</w:t>
        </w:r>
      </w:hyperlink>
    </w:p>
    <w:p w14:paraId="29663E2B" w14:textId="77777777" w:rsidR="004D3050" w:rsidRPr="00287267" w:rsidRDefault="004D3050" w:rsidP="00287267">
      <w:pPr>
        <w:rPr>
          <w:b/>
          <w:bCs/>
        </w:rPr>
      </w:pPr>
    </w:p>
    <w:sectPr w:rsidR="004D3050" w:rsidRPr="00287267" w:rsidSect="005A6B15"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3C7D" w14:textId="77777777" w:rsidR="005A6B15" w:rsidRDefault="005A6B15" w:rsidP="00CE6F6F">
      <w:pPr>
        <w:spacing w:after="0" w:line="240" w:lineRule="auto"/>
      </w:pPr>
      <w:r>
        <w:separator/>
      </w:r>
    </w:p>
  </w:endnote>
  <w:endnote w:type="continuationSeparator" w:id="0">
    <w:p w14:paraId="7CFB9044" w14:textId="77777777" w:rsidR="005A6B15" w:rsidRDefault="005A6B15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3724" w14:textId="77777777" w:rsidR="005A6B15" w:rsidRDefault="005A6B15" w:rsidP="00CE6F6F">
      <w:pPr>
        <w:spacing w:after="0" w:line="240" w:lineRule="auto"/>
      </w:pPr>
      <w:r>
        <w:separator/>
      </w:r>
    </w:p>
  </w:footnote>
  <w:footnote w:type="continuationSeparator" w:id="0">
    <w:p w14:paraId="1D083964" w14:textId="77777777" w:rsidR="005A6B15" w:rsidRDefault="005A6B15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42C"/>
    <w:multiLevelType w:val="hybridMultilevel"/>
    <w:tmpl w:val="31C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A46"/>
    <w:multiLevelType w:val="hybridMultilevel"/>
    <w:tmpl w:val="2F9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132"/>
    <w:multiLevelType w:val="hybridMultilevel"/>
    <w:tmpl w:val="1F42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3423"/>
    <w:multiLevelType w:val="hybridMultilevel"/>
    <w:tmpl w:val="D13C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A1B01"/>
    <w:multiLevelType w:val="hybridMultilevel"/>
    <w:tmpl w:val="3622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69D7"/>
    <w:multiLevelType w:val="hybridMultilevel"/>
    <w:tmpl w:val="7BF4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64415"/>
    <w:multiLevelType w:val="hybridMultilevel"/>
    <w:tmpl w:val="409C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C7B1B"/>
    <w:multiLevelType w:val="hybridMultilevel"/>
    <w:tmpl w:val="FC48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2533B"/>
    <w:multiLevelType w:val="hybridMultilevel"/>
    <w:tmpl w:val="96E4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6B70"/>
    <w:multiLevelType w:val="hybridMultilevel"/>
    <w:tmpl w:val="0596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208FA"/>
    <w:multiLevelType w:val="hybridMultilevel"/>
    <w:tmpl w:val="827C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99951">
    <w:abstractNumId w:val="6"/>
  </w:num>
  <w:num w:numId="2" w16cid:durableId="336618160">
    <w:abstractNumId w:val="5"/>
  </w:num>
  <w:num w:numId="3" w16cid:durableId="1791515010">
    <w:abstractNumId w:val="0"/>
  </w:num>
  <w:num w:numId="4" w16cid:durableId="1623684945">
    <w:abstractNumId w:val="3"/>
  </w:num>
  <w:num w:numId="5" w16cid:durableId="795293702">
    <w:abstractNumId w:val="10"/>
  </w:num>
  <w:num w:numId="6" w16cid:durableId="1606227362">
    <w:abstractNumId w:val="2"/>
  </w:num>
  <w:num w:numId="7" w16cid:durableId="1119180115">
    <w:abstractNumId w:val="1"/>
  </w:num>
  <w:num w:numId="8" w16cid:durableId="348071193">
    <w:abstractNumId w:val="8"/>
  </w:num>
  <w:num w:numId="9" w16cid:durableId="89857190">
    <w:abstractNumId w:val="4"/>
  </w:num>
  <w:num w:numId="10" w16cid:durableId="596905588">
    <w:abstractNumId w:val="8"/>
  </w:num>
  <w:num w:numId="11" w16cid:durableId="1518156345">
    <w:abstractNumId w:val="7"/>
  </w:num>
  <w:num w:numId="12" w16cid:durableId="519007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56"/>
    <w:rsid w:val="0000077C"/>
    <w:rsid w:val="00000898"/>
    <w:rsid w:val="00030C57"/>
    <w:rsid w:val="000649BB"/>
    <w:rsid w:val="000C6A40"/>
    <w:rsid w:val="000E1FF7"/>
    <w:rsid w:val="000E5F0C"/>
    <w:rsid w:val="000F688A"/>
    <w:rsid w:val="00102F66"/>
    <w:rsid w:val="00103499"/>
    <w:rsid w:val="00133EA4"/>
    <w:rsid w:val="00136BB9"/>
    <w:rsid w:val="00145B1D"/>
    <w:rsid w:val="001751B4"/>
    <w:rsid w:val="0018378C"/>
    <w:rsid w:val="001A5C36"/>
    <w:rsid w:val="001E0EF1"/>
    <w:rsid w:val="001E1156"/>
    <w:rsid w:val="00220C1E"/>
    <w:rsid w:val="002253D3"/>
    <w:rsid w:val="00265B42"/>
    <w:rsid w:val="00267A26"/>
    <w:rsid w:val="00287267"/>
    <w:rsid w:val="00292A40"/>
    <w:rsid w:val="00294E63"/>
    <w:rsid w:val="003142E0"/>
    <w:rsid w:val="00327A90"/>
    <w:rsid w:val="003A7C40"/>
    <w:rsid w:val="003C183F"/>
    <w:rsid w:val="00422B01"/>
    <w:rsid w:val="00465AAF"/>
    <w:rsid w:val="00484AA7"/>
    <w:rsid w:val="004C4C0E"/>
    <w:rsid w:val="004C59B8"/>
    <w:rsid w:val="004D3050"/>
    <w:rsid w:val="004E4B08"/>
    <w:rsid w:val="004F2D41"/>
    <w:rsid w:val="004F36EA"/>
    <w:rsid w:val="00530CE5"/>
    <w:rsid w:val="00532AFA"/>
    <w:rsid w:val="005622E8"/>
    <w:rsid w:val="00566A03"/>
    <w:rsid w:val="00570F02"/>
    <w:rsid w:val="00577744"/>
    <w:rsid w:val="00596FCF"/>
    <w:rsid w:val="005A0A61"/>
    <w:rsid w:val="005A4222"/>
    <w:rsid w:val="005A6B15"/>
    <w:rsid w:val="005B16A6"/>
    <w:rsid w:val="005B4219"/>
    <w:rsid w:val="005D34BA"/>
    <w:rsid w:val="005D6666"/>
    <w:rsid w:val="005F60DF"/>
    <w:rsid w:val="005F68BD"/>
    <w:rsid w:val="005F75E0"/>
    <w:rsid w:val="00601DB4"/>
    <w:rsid w:val="0061718A"/>
    <w:rsid w:val="006371E5"/>
    <w:rsid w:val="00675DE5"/>
    <w:rsid w:val="00686674"/>
    <w:rsid w:val="0069504D"/>
    <w:rsid w:val="006A5D9A"/>
    <w:rsid w:val="006B48F5"/>
    <w:rsid w:val="006F2D9A"/>
    <w:rsid w:val="00703713"/>
    <w:rsid w:val="00710C03"/>
    <w:rsid w:val="00724622"/>
    <w:rsid w:val="00753A11"/>
    <w:rsid w:val="0077318A"/>
    <w:rsid w:val="007823C6"/>
    <w:rsid w:val="007E7F3F"/>
    <w:rsid w:val="00802339"/>
    <w:rsid w:val="00802B08"/>
    <w:rsid w:val="0081066F"/>
    <w:rsid w:val="0082628B"/>
    <w:rsid w:val="00837DC0"/>
    <w:rsid w:val="008517B9"/>
    <w:rsid w:val="0085455D"/>
    <w:rsid w:val="00855956"/>
    <w:rsid w:val="008752EE"/>
    <w:rsid w:val="00880AB4"/>
    <w:rsid w:val="008815FF"/>
    <w:rsid w:val="00885057"/>
    <w:rsid w:val="009066AD"/>
    <w:rsid w:val="00921415"/>
    <w:rsid w:val="009369F4"/>
    <w:rsid w:val="009649FD"/>
    <w:rsid w:val="00982753"/>
    <w:rsid w:val="009C6DF4"/>
    <w:rsid w:val="009D24D8"/>
    <w:rsid w:val="009E0E86"/>
    <w:rsid w:val="009F0825"/>
    <w:rsid w:val="009F0F86"/>
    <w:rsid w:val="00A006E5"/>
    <w:rsid w:val="00A01B26"/>
    <w:rsid w:val="00A032A2"/>
    <w:rsid w:val="00A13526"/>
    <w:rsid w:val="00A1640D"/>
    <w:rsid w:val="00A43D4C"/>
    <w:rsid w:val="00A51153"/>
    <w:rsid w:val="00A71674"/>
    <w:rsid w:val="00A872FF"/>
    <w:rsid w:val="00A913E9"/>
    <w:rsid w:val="00AD7273"/>
    <w:rsid w:val="00AE03D9"/>
    <w:rsid w:val="00B1599F"/>
    <w:rsid w:val="00B22086"/>
    <w:rsid w:val="00B36144"/>
    <w:rsid w:val="00B8662E"/>
    <w:rsid w:val="00B90E8D"/>
    <w:rsid w:val="00B96D8D"/>
    <w:rsid w:val="00BA7812"/>
    <w:rsid w:val="00BB020D"/>
    <w:rsid w:val="00BB66D5"/>
    <w:rsid w:val="00BC0CB1"/>
    <w:rsid w:val="00BC36B8"/>
    <w:rsid w:val="00BE072C"/>
    <w:rsid w:val="00C506E0"/>
    <w:rsid w:val="00C66899"/>
    <w:rsid w:val="00C8719E"/>
    <w:rsid w:val="00CE6F6F"/>
    <w:rsid w:val="00CF543E"/>
    <w:rsid w:val="00D27121"/>
    <w:rsid w:val="00D73FDF"/>
    <w:rsid w:val="00D74BEC"/>
    <w:rsid w:val="00D80E89"/>
    <w:rsid w:val="00DA0E61"/>
    <w:rsid w:val="00DB2483"/>
    <w:rsid w:val="00DC3FFB"/>
    <w:rsid w:val="00DF69E1"/>
    <w:rsid w:val="00E0522A"/>
    <w:rsid w:val="00E10F93"/>
    <w:rsid w:val="00E11CDF"/>
    <w:rsid w:val="00E301DF"/>
    <w:rsid w:val="00E322B0"/>
    <w:rsid w:val="00E527AB"/>
    <w:rsid w:val="00E966AA"/>
    <w:rsid w:val="00F02BD2"/>
    <w:rsid w:val="00F467A4"/>
    <w:rsid w:val="00F53F54"/>
    <w:rsid w:val="00F65859"/>
    <w:rsid w:val="00F8023F"/>
    <w:rsid w:val="00F85EC3"/>
    <w:rsid w:val="00F864C9"/>
    <w:rsid w:val="00FA59E0"/>
    <w:rsid w:val="00FB22D7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15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8559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D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D3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8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1207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bishalnneupane1/new_summarizer" TargetMode="External"/><Relationship Id="rId18" Type="http://schemas.openxmlformats.org/officeDocument/2006/relationships/hyperlink" Target="https://github.com/bishalnneupane1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github.com/bishalnneupane1/Online_News" TargetMode="External"/><Relationship Id="rId17" Type="http://schemas.openxmlformats.org/officeDocument/2006/relationships/hyperlink" Target="https://www.linkedin.com/in/bishalnneupa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mukundacollege.edu.n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shalnneupane.com.n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fu.edu.n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ebook.com/bishal.nneupan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iwd326aa-6-b.nobelexplorers.website/kathmand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ha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B9FBDDA6F4CE6B04946F035FA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3DEE-661F-4F36-B795-93AF3AE0B8A9}"/>
      </w:docPartPr>
      <w:docPartBody>
        <w:p w:rsidR="003B69AC" w:rsidRDefault="00000000">
          <w:pPr>
            <w:pStyle w:val="0C9B9FBDDA6F4CE6B04946F035FA2064"/>
          </w:pPr>
          <w:r w:rsidRPr="00103499">
            <w:t>EXPERIENCE</w:t>
          </w:r>
        </w:p>
      </w:docPartBody>
    </w:docPart>
    <w:docPart>
      <w:docPartPr>
        <w:name w:val="644BD9FE97FB40689CFA055252F4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ABC5-E045-49E2-8D54-DCE4E3E043EE}"/>
      </w:docPartPr>
      <w:docPartBody>
        <w:p w:rsidR="003B69AC" w:rsidRDefault="00000000">
          <w:pPr>
            <w:pStyle w:val="644BD9FE97FB40689CFA055252F4238F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16"/>
    <w:rsid w:val="00126580"/>
    <w:rsid w:val="003B69AC"/>
    <w:rsid w:val="00477A43"/>
    <w:rsid w:val="0059569F"/>
    <w:rsid w:val="005C06D9"/>
    <w:rsid w:val="00670D16"/>
    <w:rsid w:val="006A704D"/>
    <w:rsid w:val="00DA1989"/>
    <w:rsid w:val="00F07A87"/>
    <w:rsid w:val="00F27CA0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9B9FBDDA6F4CE6B04946F035FA2064">
    <w:name w:val="0C9B9FBDDA6F4CE6B04946F035FA2064"/>
  </w:style>
  <w:style w:type="paragraph" w:customStyle="1" w:styleId="644BD9FE97FB40689CFA055252F4238F">
    <w:name w:val="644BD9FE97FB40689CFA055252F42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2023-11-02T14:43:00Z</dcterms:created>
  <dcterms:modified xsi:type="dcterms:W3CDTF">2024-03-19T03:43:00Z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